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BB880" w14:textId="19A5A83D" w:rsidR="00105C55" w:rsidRDefault="00105C55" w:rsidP="00105C55">
      <w:pPr>
        <w:spacing w:after="120"/>
        <w:rPr>
          <w:rFonts w:ascii="Arial" w:hAnsi="Arial" w:cs="Arial"/>
          <w:sz w:val="20"/>
          <w:szCs w:val="20"/>
          <w:lang w:val="en-US"/>
        </w:rPr>
      </w:pPr>
    </w:p>
    <w:p w14:paraId="0333DCB8" w14:textId="77A726ED" w:rsidR="002426F8" w:rsidRDefault="002426F8" w:rsidP="00105C55">
      <w:pPr>
        <w:spacing w:after="120"/>
        <w:rPr>
          <w:rFonts w:ascii="Arial" w:hAnsi="Arial" w:cs="Arial"/>
          <w:sz w:val="20"/>
          <w:szCs w:val="20"/>
          <w:lang w:val="en-US"/>
        </w:rPr>
      </w:pPr>
    </w:p>
    <w:p w14:paraId="628D591E" w14:textId="63A0D0F4" w:rsidR="002426F8" w:rsidRDefault="002426F8" w:rsidP="00105C55">
      <w:pPr>
        <w:spacing w:after="120"/>
        <w:rPr>
          <w:rFonts w:ascii="Arial" w:hAnsi="Arial" w:cs="Arial"/>
          <w:sz w:val="20"/>
          <w:szCs w:val="20"/>
          <w:lang w:val="en-US"/>
        </w:rPr>
      </w:pPr>
    </w:p>
    <w:p w14:paraId="2B7D008D" w14:textId="758AE7E1" w:rsidR="002426F8" w:rsidRDefault="002426F8" w:rsidP="00105C55">
      <w:pPr>
        <w:spacing w:after="120"/>
        <w:rPr>
          <w:rFonts w:ascii="Arial" w:hAnsi="Arial" w:cs="Arial"/>
          <w:sz w:val="20"/>
          <w:szCs w:val="20"/>
          <w:lang w:val="en-US"/>
        </w:rPr>
      </w:pPr>
    </w:p>
    <w:p w14:paraId="6CEE8797" w14:textId="15D49894" w:rsidR="002426F8" w:rsidRDefault="002426F8" w:rsidP="00105C55">
      <w:pPr>
        <w:spacing w:after="120"/>
        <w:rPr>
          <w:rFonts w:ascii="Arial" w:hAnsi="Arial" w:cs="Arial"/>
          <w:sz w:val="20"/>
          <w:szCs w:val="20"/>
          <w:lang w:val="en-US"/>
        </w:rPr>
      </w:pPr>
    </w:p>
    <w:p w14:paraId="17EE2ED3" w14:textId="77777777" w:rsidR="002426F8" w:rsidRPr="00352D2C" w:rsidRDefault="002426F8" w:rsidP="00105C55">
      <w:pPr>
        <w:spacing w:after="120"/>
        <w:rPr>
          <w:rFonts w:ascii="Arial" w:hAnsi="Arial" w:cs="Arial"/>
          <w:sz w:val="20"/>
          <w:szCs w:val="20"/>
          <w:lang w:val="en-US"/>
        </w:rPr>
      </w:pPr>
    </w:p>
    <w:p w14:paraId="0D320701" w14:textId="77777777" w:rsidR="00105C55" w:rsidRPr="00352D2C" w:rsidRDefault="00105C55" w:rsidP="00105C55">
      <w:pPr>
        <w:spacing w:after="120"/>
        <w:rPr>
          <w:rFonts w:ascii="Arial" w:hAnsi="Arial" w:cs="Arial"/>
          <w:sz w:val="20"/>
          <w:szCs w:val="20"/>
          <w:lang w:val="en-US"/>
        </w:rPr>
      </w:pPr>
    </w:p>
    <w:p w14:paraId="5343788B" w14:textId="77777777" w:rsidR="00105C55" w:rsidRPr="00105C55" w:rsidRDefault="00105C55" w:rsidP="00105C55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105C55">
        <w:rPr>
          <w:rFonts w:ascii="Arial" w:hAnsi="Arial" w:cs="Arial"/>
          <w:b/>
          <w:bCs/>
          <w:sz w:val="24"/>
          <w:szCs w:val="24"/>
        </w:rPr>
        <w:t>Samtykkeerklæring</w:t>
      </w:r>
    </w:p>
    <w:p w14:paraId="5E745BC3" w14:textId="77777777" w:rsidR="00105C55" w:rsidRDefault="00105C55" w:rsidP="00105C55">
      <w:pPr>
        <w:spacing w:after="120"/>
        <w:rPr>
          <w:rFonts w:ascii="Arial" w:hAnsi="Arial" w:cs="Arial"/>
          <w:sz w:val="20"/>
          <w:szCs w:val="20"/>
        </w:rPr>
      </w:pPr>
    </w:p>
    <w:p w14:paraId="30F13DEE" w14:textId="519C296C" w:rsidR="00105C55" w:rsidRDefault="00105C55" w:rsidP="00105C55">
      <w:pPr>
        <w:spacing w:after="120"/>
        <w:rPr>
          <w:rFonts w:ascii="Arial" w:hAnsi="Arial" w:cs="Arial"/>
          <w:sz w:val="20"/>
          <w:szCs w:val="20"/>
        </w:rPr>
      </w:pPr>
      <w:r w:rsidRPr="00352D2C">
        <w:rPr>
          <w:rFonts w:ascii="Arial" w:hAnsi="Arial" w:cs="Arial"/>
          <w:sz w:val="20"/>
          <w:szCs w:val="20"/>
        </w:rPr>
        <w:t>Jeg giver hermed mit samtykke til, at Studieskolen må benytte foto af mig</w:t>
      </w:r>
      <w:r>
        <w:rPr>
          <w:rFonts w:ascii="Arial" w:hAnsi="Arial" w:cs="Arial"/>
          <w:sz w:val="20"/>
          <w:szCs w:val="20"/>
        </w:rPr>
        <w:t xml:space="preserve"> samt tekst, jeg selv har skrevet, til offentliggørelse på studieskolen.dk. Billede og tekst står under mine egne hold og på en side, hvor alle Studieskolens undervisere </w:t>
      </w:r>
      <w:r w:rsidR="00FB6B80">
        <w:rPr>
          <w:rFonts w:ascii="Arial" w:hAnsi="Arial" w:cs="Arial"/>
          <w:sz w:val="20"/>
          <w:szCs w:val="20"/>
        </w:rPr>
        <w:t xml:space="preserve">i samme sprog </w:t>
      </w:r>
      <w:r>
        <w:rPr>
          <w:rFonts w:ascii="Arial" w:hAnsi="Arial" w:cs="Arial"/>
          <w:sz w:val="20"/>
          <w:szCs w:val="20"/>
        </w:rPr>
        <w:t>er nævnt samlet med foto og tekst.</w:t>
      </w:r>
    </w:p>
    <w:p w14:paraId="31E19121" w14:textId="77777777" w:rsidR="00105C55" w:rsidRDefault="00105C55" w:rsidP="00105C55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Studieskolen benytter ikke foto og tekst til andre formål.</w:t>
      </w:r>
    </w:p>
    <w:p w14:paraId="35896546" w14:textId="38A7810C" w:rsidR="00105C55" w:rsidRDefault="00105C55" w:rsidP="00105C55">
      <w:pPr>
        <w:spacing w:after="120"/>
        <w:rPr>
          <w:rFonts w:ascii="Arial" w:hAnsi="Arial" w:cs="Arial"/>
          <w:sz w:val="20"/>
          <w:szCs w:val="20"/>
        </w:rPr>
      </w:pPr>
      <w:r w:rsidRPr="00352D2C">
        <w:rPr>
          <w:rFonts w:ascii="Arial" w:hAnsi="Arial" w:cs="Arial"/>
          <w:sz w:val="20"/>
          <w:szCs w:val="20"/>
        </w:rPr>
        <w:t xml:space="preserve">Studieskolen vil aldrig sælge eller videregive disse data til andre formål. </w:t>
      </w:r>
    </w:p>
    <w:p w14:paraId="0D0E75A4" w14:textId="28FCA154" w:rsidR="00FA7190" w:rsidRDefault="00FA7190" w:rsidP="00105C55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 og tekst slettes, når ansættelsen ophører.</w:t>
      </w:r>
    </w:p>
    <w:p w14:paraId="72FEF070" w14:textId="77777777" w:rsidR="00105C55" w:rsidRDefault="00105C55" w:rsidP="00105C55">
      <w:pPr>
        <w:spacing w:after="120"/>
        <w:rPr>
          <w:rFonts w:ascii="Arial" w:hAnsi="Arial" w:cs="Arial"/>
          <w:sz w:val="20"/>
          <w:szCs w:val="20"/>
        </w:rPr>
      </w:pPr>
      <w:r w:rsidRPr="00352D2C">
        <w:rPr>
          <w:rFonts w:ascii="Arial" w:hAnsi="Arial" w:cs="Arial"/>
          <w:sz w:val="20"/>
          <w:szCs w:val="20"/>
        </w:rPr>
        <w:t>Jeg forstår, at jeg til enhver tid kan trække mit samtykke tilbage ved at kontakte Studieskolen.</w:t>
      </w:r>
    </w:p>
    <w:p w14:paraId="395AF9DD" w14:textId="77777777" w:rsidR="00105C55" w:rsidRDefault="00105C55" w:rsidP="00105C55">
      <w:pPr>
        <w:spacing w:after="120"/>
        <w:rPr>
          <w:rFonts w:ascii="Arial" w:hAnsi="Arial" w:cs="Arial"/>
          <w:sz w:val="20"/>
          <w:szCs w:val="20"/>
        </w:rPr>
      </w:pPr>
    </w:p>
    <w:p w14:paraId="723072D1" w14:textId="77777777" w:rsidR="00105C55" w:rsidRDefault="00105C55" w:rsidP="00105C55">
      <w:pPr>
        <w:spacing w:after="120"/>
        <w:rPr>
          <w:rFonts w:ascii="Arial" w:hAnsi="Arial" w:cs="Arial"/>
          <w:sz w:val="20"/>
          <w:szCs w:val="20"/>
        </w:rPr>
      </w:pPr>
    </w:p>
    <w:p w14:paraId="47B1AC78" w14:textId="77777777" w:rsidR="00105C55" w:rsidRPr="00FA7190" w:rsidRDefault="00105C55" w:rsidP="00105C55">
      <w:pPr>
        <w:pBdr>
          <w:bottom w:val="single" w:sz="6" w:space="1" w:color="auto"/>
        </w:pBdr>
        <w:spacing w:after="40" w:line="240" w:lineRule="auto"/>
        <w:rPr>
          <w:rFonts w:ascii="Arial" w:hAnsi="Arial" w:cs="Arial"/>
          <w:sz w:val="20"/>
          <w:szCs w:val="20"/>
        </w:rPr>
      </w:pPr>
    </w:p>
    <w:p w14:paraId="06324AD8" w14:textId="77777777" w:rsidR="00105C55" w:rsidRPr="00FA7190" w:rsidRDefault="00105C55" w:rsidP="00105C55">
      <w:pPr>
        <w:pBdr>
          <w:bottom w:val="single" w:sz="6" w:space="1" w:color="auto"/>
        </w:pBdr>
        <w:spacing w:after="40" w:line="240" w:lineRule="auto"/>
        <w:rPr>
          <w:rFonts w:ascii="Arial" w:hAnsi="Arial" w:cs="Arial"/>
          <w:sz w:val="20"/>
          <w:szCs w:val="20"/>
        </w:rPr>
      </w:pPr>
    </w:p>
    <w:p w14:paraId="526DEC60" w14:textId="77777777" w:rsidR="00105C55" w:rsidRPr="00FA7190" w:rsidRDefault="00105C55" w:rsidP="00105C55">
      <w:pPr>
        <w:pBdr>
          <w:bottom w:val="single" w:sz="6" w:space="1" w:color="auto"/>
        </w:pBdr>
        <w:spacing w:after="40" w:line="240" w:lineRule="auto"/>
        <w:rPr>
          <w:rFonts w:ascii="Arial" w:hAnsi="Arial" w:cs="Arial"/>
          <w:sz w:val="20"/>
          <w:szCs w:val="20"/>
        </w:rPr>
      </w:pPr>
    </w:p>
    <w:p w14:paraId="5E1209A5" w14:textId="77777777" w:rsidR="00105C55" w:rsidRPr="00264CE7" w:rsidRDefault="00105C55" w:rsidP="00105C55">
      <w:pPr>
        <w:spacing w:after="40" w:line="240" w:lineRule="auto"/>
        <w:rPr>
          <w:rFonts w:ascii="Arial" w:hAnsi="Arial" w:cs="Arial"/>
          <w:b/>
          <w:sz w:val="20"/>
          <w:szCs w:val="20"/>
        </w:rPr>
      </w:pPr>
      <w:r w:rsidRPr="00264CE7">
        <w:rPr>
          <w:rFonts w:ascii="Arial" w:hAnsi="Arial" w:cs="Arial"/>
          <w:b/>
          <w:sz w:val="20"/>
          <w:szCs w:val="20"/>
        </w:rPr>
        <w:t>DATO OG UNDERSKRIFT</w:t>
      </w:r>
    </w:p>
    <w:p w14:paraId="7508F8EC" w14:textId="77777777" w:rsidR="00105C55" w:rsidRPr="00FB650B" w:rsidRDefault="00105C55" w:rsidP="00105C55">
      <w:pPr>
        <w:spacing w:after="40" w:line="240" w:lineRule="auto"/>
        <w:rPr>
          <w:rFonts w:ascii="Arial" w:hAnsi="Arial" w:cs="Arial"/>
          <w:sz w:val="20"/>
          <w:szCs w:val="20"/>
        </w:rPr>
      </w:pPr>
    </w:p>
    <w:p w14:paraId="74426AD8" w14:textId="77777777" w:rsidR="00105C55" w:rsidRPr="00FB650B" w:rsidRDefault="00105C55" w:rsidP="00105C55">
      <w:pPr>
        <w:spacing w:after="40" w:line="240" w:lineRule="auto"/>
        <w:rPr>
          <w:rFonts w:ascii="Arial" w:hAnsi="Arial" w:cs="Arial"/>
          <w:sz w:val="20"/>
          <w:szCs w:val="20"/>
        </w:rPr>
      </w:pPr>
    </w:p>
    <w:p w14:paraId="3309DD13" w14:textId="77777777" w:rsidR="00105C55" w:rsidRPr="00FB650B" w:rsidRDefault="00105C55" w:rsidP="00105C55">
      <w:pPr>
        <w:pBdr>
          <w:bottom w:val="single" w:sz="6" w:space="1" w:color="auto"/>
        </w:pBdr>
        <w:spacing w:after="40" w:line="240" w:lineRule="auto"/>
        <w:rPr>
          <w:rFonts w:ascii="Arial" w:hAnsi="Arial" w:cs="Arial"/>
          <w:sz w:val="20"/>
          <w:szCs w:val="20"/>
        </w:rPr>
      </w:pPr>
    </w:p>
    <w:p w14:paraId="1C72FE71" w14:textId="77777777" w:rsidR="00105C55" w:rsidRPr="00FB650B" w:rsidRDefault="00105C55" w:rsidP="00105C55">
      <w:pPr>
        <w:pBdr>
          <w:bottom w:val="single" w:sz="6" w:space="1" w:color="auto"/>
        </w:pBdr>
        <w:spacing w:after="40" w:line="240" w:lineRule="auto"/>
        <w:rPr>
          <w:rFonts w:ascii="Arial" w:hAnsi="Arial" w:cs="Arial"/>
          <w:sz w:val="20"/>
          <w:szCs w:val="20"/>
        </w:rPr>
      </w:pPr>
    </w:p>
    <w:p w14:paraId="0297F50B" w14:textId="77777777" w:rsidR="00105C55" w:rsidRPr="00FB650B" w:rsidRDefault="00105C55" w:rsidP="00105C55">
      <w:pPr>
        <w:pBdr>
          <w:bottom w:val="single" w:sz="6" w:space="1" w:color="auto"/>
        </w:pBdr>
        <w:spacing w:after="40" w:line="240" w:lineRule="auto"/>
        <w:rPr>
          <w:rFonts w:ascii="Arial" w:hAnsi="Arial" w:cs="Arial"/>
          <w:sz w:val="20"/>
          <w:szCs w:val="20"/>
        </w:rPr>
      </w:pPr>
    </w:p>
    <w:p w14:paraId="1AA05F1F" w14:textId="77777777" w:rsidR="00105C55" w:rsidRPr="00FB650B" w:rsidRDefault="00105C55" w:rsidP="00105C55">
      <w:pPr>
        <w:pBdr>
          <w:bottom w:val="single" w:sz="6" w:space="1" w:color="auto"/>
        </w:pBdr>
        <w:spacing w:after="40" w:line="240" w:lineRule="auto"/>
        <w:rPr>
          <w:rFonts w:ascii="Arial" w:hAnsi="Arial" w:cs="Arial"/>
          <w:sz w:val="20"/>
          <w:szCs w:val="20"/>
        </w:rPr>
      </w:pPr>
    </w:p>
    <w:p w14:paraId="156DDD9E" w14:textId="77777777" w:rsidR="00105C55" w:rsidRPr="00FA7190" w:rsidRDefault="00105C55" w:rsidP="00105C55">
      <w:pPr>
        <w:spacing w:after="40" w:line="240" w:lineRule="auto"/>
        <w:rPr>
          <w:rFonts w:ascii="Arial" w:hAnsi="Arial" w:cs="Arial"/>
          <w:b/>
          <w:sz w:val="20"/>
          <w:szCs w:val="20"/>
        </w:rPr>
      </w:pPr>
      <w:r w:rsidRPr="00FA7190">
        <w:rPr>
          <w:rFonts w:ascii="Arial" w:hAnsi="Arial" w:cs="Arial"/>
          <w:b/>
          <w:sz w:val="20"/>
          <w:szCs w:val="20"/>
        </w:rPr>
        <w:t xml:space="preserve">NAVN MED BLOKBOGSTAVER </w:t>
      </w:r>
    </w:p>
    <w:p w14:paraId="32DBA71A" w14:textId="77777777" w:rsidR="00105C55" w:rsidRPr="005720B0" w:rsidRDefault="00105C55" w:rsidP="00105C55">
      <w:pPr>
        <w:rPr>
          <w:rFonts w:ascii="Arial" w:hAnsi="Arial" w:cs="Arial"/>
          <w:sz w:val="20"/>
          <w:szCs w:val="20"/>
        </w:rPr>
      </w:pPr>
    </w:p>
    <w:p w14:paraId="2FA66CD5" w14:textId="77777777" w:rsidR="00105C55" w:rsidRDefault="00105C55" w:rsidP="00105C55">
      <w:pPr>
        <w:spacing w:after="120"/>
        <w:rPr>
          <w:rFonts w:ascii="Arial" w:hAnsi="Arial" w:cs="Arial"/>
          <w:sz w:val="20"/>
          <w:szCs w:val="20"/>
        </w:rPr>
      </w:pPr>
    </w:p>
    <w:p w14:paraId="1EA9FFCC" w14:textId="77777777" w:rsidR="00105C55" w:rsidRPr="00844B6F" w:rsidRDefault="00105C55" w:rsidP="00105C55">
      <w:pPr>
        <w:spacing w:after="120"/>
        <w:rPr>
          <w:rFonts w:ascii="Arial" w:hAnsi="Arial" w:cs="Arial"/>
          <w:sz w:val="20"/>
          <w:szCs w:val="20"/>
        </w:rPr>
      </w:pPr>
    </w:p>
    <w:p w14:paraId="7AC6F578" w14:textId="77777777" w:rsidR="0017014A" w:rsidRDefault="0017014A" w:rsidP="00105C55">
      <w:pPr>
        <w:spacing w:after="120"/>
        <w:rPr>
          <w:rFonts w:ascii="Arial" w:hAnsi="Arial" w:cs="Arial"/>
          <w:sz w:val="20"/>
          <w:szCs w:val="20"/>
        </w:rPr>
      </w:pPr>
    </w:p>
    <w:p w14:paraId="3DC3FDEC" w14:textId="77777777" w:rsidR="006B198C" w:rsidRDefault="006B198C" w:rsidP="00105C55">
      <w:pPr>
        <w:spacing w:after="120"/>
        <w:rPr>
          <w:rFonts w:ascii="Arial" w:hAnsi="Arial" w:cs="Arial"/>
          <w:sz w:val="20"/>
          <w:szCs w:val="20"/>
        </w:rPr>
      </w:pPr>
    </w:p>
    <w:p w14:paraId="22F10DFE" w14:textId="77777777" w:rsidR="006B198C" w:rsidRDefault="006B198C" w:rsidP="00105C55">
      <w:pPr>
        <w:spacing w:after="120"/>
        <w:rPr>
          <w:rFonts w:ascii="Arial" w:hAnsi="Arial" w:cs="Arial"/>
          <w:sz w:val="20"/>
          <w:szCs w:val="20"/>
        </w:rPr>
      </w:pPr>
    </w:p>
    <w:p w14:paraId="14B29926" w14:textId="77777777" w:rsidR="006B198C" w:rsidRPr="005720B0" w:rsidRDefault="006B198C" w:rsidP="00105C55">
      <w:pPr>
        <w:spacing w:after="120"/>
        <w:rPr>
          <w:rFonts w:ascii="Arial" w:hAnsi="Arial" w:cs="Arial"/>
          <w:sz w:val="20"/>
          <w:szCs w:val="20"/>
        </w:rPr>
      </w:pPr>
    </w:p>
    <w:sectPr w:rsidR="006B198C" w:rsidRPr="005720B0" w:rsidSect="002D3CBE">
      <w:headerReference w:type="default" r:id="rId6"/>
      <w:pgSz w:w="11906" w:h="16838" w:code="9"/>
      <w:pgMar w:top="2268" w:right="1133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633ED" w14:textId="77777777" w:rsidR="00426BBC" w:rsidRDefault="00426BBC">
      <w:r>
        <w:separator/>
      </w:r>
    </w:p>
  </w:endnote>
  <w:endnote w:type="continuationSeparator" w:id="0">
    <w:p w14:paraId="35BA3E7C" w14:textId="77777777" w:rsidR="00426BBC" w:rsidRDefault="0042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C3DB5" w14:textId="77777777" w:rsidR="00426BBC" w:rsidRDefault="00426BBC">
      <w:r>
        <w:separator/>
      </w:r>
    </w:p>
  </w:footnote>
  <w:footnote w:type="continuationSeparator" w:id="0">
    <w:p w14:paraId="0D84EBA7" w14:textId="77777777" w:rsidR="00426BBC" w:rsidRDefault="00426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53983" w14:textId="77777777" w:rsidR="00A23F06" w:rsidRDefault="003F09A8" w:rsidP="002524CB">
    <w:pPr>
      <w:pStyle w:val="Sidehoved"/>
      <w:jc w:val="right"/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 wp14:anchorId="1D1885B8" wp14:editId="50CE9A8A">
          <wp:simplePos x="0" y="0"/>
          <wp:positionH relativeFrom="column">
            <wp:posOffset>4366260</wp:posOffset>
          </wp:positionH>
          <wp:positionV relativeFrom="paragraph">
            <wp:posOffset>495300</wp:posOffset>
          </wp:positionV>
          <wp:extent cx="2352675" cy="534519"/>
          <wp:effectExtent l="0" t="0" r="0" b="0"/>
          <wp:wrapSquare wrapText="bothSides"/>
          <wp:docPr id="5" name="Billede 5" descr="Et billede, der indeholder teks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Sk_logo_CLC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5345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C55"/>
    <w:rsid w:val="00000251"/>
    <w:rsid w:val="00001381"/>
    <w:rsid w:val="0000175B"/>
    <w:rsid w:val="00002634"/>
    <w:rsid w:val="000026F0"/>
    <w:rsid w:val="00005143"/>
    <w:rsid w:val="0000624A"/>
    <w:rsid w:val="00010BC1"/>
    <w:rsid w:val="00012488"/>
    <w:rsid w:val="00012928"/>
    <w:rsid w:val="0001360C"/>
    <w:rsid w:val="00013F55"/>
    <w:rsid w:val="00014C98"/>
    <w:rsid w:val="000172D2"/>
    <w:rsid w:val="00017620"/>
    <w:rsid w:val="00017960"/>
    <w:rsid w:val="00017BC8"/>
    <w:rsid w:val="00021E45"/>
    <w:rsid w:val="0002472F"/>
    <w:rsid w:val="00025C1F"/>
    <w:rsid w:val="0002676B"/>
    <w:rsid w:val="00030F57"/>
    <w:rsid w:val="000312A9"/>
    <w:rsid w:val="00031DAA"/>
    <w:rsid w:val="00032073"/>
    <w:rsid w:val="00032AA3"/>
    <w:rsid w:val="0003389A"/>
    <w:rsid w:val="00034949"/>
    <w:rsid w:val="00037B3A"/>
    <w:rsid w:val="00040ACF"/>
    <w:rsid w:val="00041E41"/>
    <w:rsid w:val="00042A0F"/>
    <w:rsid w:val="000436E8"/>
    <w:rsid w:val="00046BAB"/>
    <w:rsid w:val="0005264C"/>
    <w:rsid w:val="00054AF2"/>
    <w:rsid w:val="00054B40"/>
    <w:rsid w:val="00056E50"/>
    <w:rsid w:val="0005794D"/>
    <w:rsid w:val="00062813"/>
    <w:rsid w:val="0006294D"/>
    <w:rsid w:val="00063594"/>
    <w:rsid w:val="00064294"/>
    <w:rsid w:val="000660E6"/>
    <w:rsid w:val="00066E37"/>
    <w:rsid w:val="00070006"/>
    <w:rsid w:val="00070837"/>
    <w:rsid w:val="00070D8F"/>
    <w:rsid w:val="000727CA"/>
    <w:rsid w:val="00074017"/>
    <w:rsid w:val="000746E4"/>
    <w:rsid w:val="00075C65"/>
    <w:rsid w:val="00077279"/>
    <w:rsid w:val="00080C7E"/>
    <w:rsid w:val="00080DD2"/>
    <w:rsid w:val="00083024"/>
    <w:rsid w:val="000837A9"/>
    <w:rsid w:val="00083DB0"/>
    <w:rsid w:val="000853DF"/>
    <w:rsid w:val="00090B2D"/>
    <w:rsid w:val="00090C36"/>
    <w:rsid w:val="00092743"/>
    <w:rsid w:val="0009356C"/>
    <w:rsid w:val="000945CA"/>
    <w:rsid w:val="000947B9"/>
    <w:rsid w:val="00095015"/>
    <w:rsid w:val="000959EA"/>
    <w:rsid w:val="0009713D"/>
    <w:rsid w:val="000A0878"/>
    <w:rsid w:val="000A088B"/>
    <w:rsid w:val="000A3846"/>
    <w:rsid w:val="000A417A"/>
    <w:rsid w:val="000A4B14"/>
    <w:rsid w:val="000A4CC5"/>
    <w:rsid w:val="000A5D1D"/>
    <w:rsid w:val="000A6248"/>
    <w:rsid w:val="000A768B"/>
    <w:rsid w:val="000A784A"/>
    <w:rsid w:val="000B0D60"/>
    <w:rsid w:val="000B13F0"/>
    <w:rsid w:val="000B1E5E"/>
    <w:rsid w:val="000B2414"/>
    <w:rsid w:val="000B50CE"/>
    <w:rsid w:val="000B6518"/>
    <w:rsid w:val="000C1E33"/>
    <w:rsid w:val="000C29BE"/>
    <w:rsid w:val="000C3319"/>
    <w:rsid w:val="000C34E5"/>
    <w:rsid w:val="000C411C"/>
    <w:rsid w:val="000C571D"/>
    <w:rsid w:val="000D014A"/>
    <w:rsid w:val="000D0618"/>
    <w:rsid w:val="000D3457"/>
    <w:rsid w:val="000D3A27"/>
    <w:rsid w:val="000D3DC2"/>
    <w:rsid w:val="000D5298"/>
    <w:rsid w:val="000D5A0D"/>
    <w:rsid w:val="000D7217"/>
    <w:rsid w:val="000D73C1"/>
    <w:rsid w:val="000D76C4"/>
    <w:rsid w:val="000E56D3"/>
    <w:rsid w:val="000E5A87"/>
    <w:rsid w:val="000E61BD"/>
    <w:rsid w:val="000E6882"/>
    <w:rsid w:val="000E6EEE"/>
    <w:rsid w:val="000F154F"/>
    <w:rsid w:val="000F2B37"/>
    <w:rsid w:val="000F3656"/>
    <w:rsid w:val="000F4156"/>
    <w:rsid w:val="000F5B85"/>
    <w:rsid w:val="001026D7"/>
    <w:rsid w:val="00104BDB"/>
    <w:rsid w:val="00105554"/>
    <w:rsid w:val="00105A39"/>
    <w:rsid w:val="00105B2B"/>
    <w:rsid w:val="00105C55"/>
    <w:rsid w:val="0010688D"/>
    <w:rsid w:val="00106B50"/>
    <w:rsid w:val="00106C13"/>
    <w:rsid w:val="00106EF5"/>
    <w:rsid w:val="00111689"/>
    <w:rsid w:val="00114382"/>
    <w:rsid w:val="001165F0"/>
    <w:rsid w:val="00116958"/>
    <w:rsid w:val="00116A22"/>
    <w:rsid w:val="00117795"/>
    <w:rsid w:val="00121D50"/>
    <w:rsid w:val="00122725"/>
    <w:rsid w:val="00123850"/>
    <w:rsid w:val="0012399E"/>
    <w:rsid w:val="00125412"/>
    <w:rsid w:val="00125A1E"/>
    <w:rsid w:val="0013108C"/>
    <w:rsid w:val="0013304E"/>
    <w:rsid w:val="00142389"/>
    <w:rsid w:val="00142891"/>
    <w:rsid w:val="00142A96"/>
    <w:rsid w:val="0014338C"/>
    <w:rsid w:val="00143401"/>
    <w:rsid w:val="00144037"/>
    <w:rsid w:val="00146AEC"/>
    <w:rsid w:val="00147716"/>
    <w:rsid w:val="001543D2"/>
    <w:rsid w:val="001568ED"/>
    <w:rsid w:val="001602BA"/>
    <w:rsid w:val="0016299F"/>
    <w:rsid w:val="00164701"/>
    <w:rsid w:val="001657B7"/>
    <w:rsid w:val="00165B7A"/>
    <w:rsid w:val="00166420"/>
    <w:rsid w:val="00166CD3"/>
    <w:rsid w:val="0017014A"/>
    <w:rsid w:val="00170B83"/>
    <w:rsid w:val="001742BA"/>
    <w:rsid w:val="00174CCB"/>
    <w:rsid w:val="00175B53"/>
    <w:rsid w:val="00177654"/>
    <w:rsid w:val="00180185"/>
    <w:rsid w:val="00181AAF"/>
    <w:rsid w:val="001821A7"/>
    <w:rsid w:val="00182754"/>
    <w:rsid w:val="00182883"/>
    <w:rsid w:val="001836D8"/>
    <w:rsid w:val="00186284"/>
    <w:rsid w:val="00186DB6"/>
    <w:rsid w:val="0018729F"/>
    <w:rsid w:val="00187849"/>
    <w:rsid w:val="00187CA3"/>
    <w:rsid w:val="00190399"/>
    <w:rsid w:val="0019076A"/>
    <w:rsid w:val="00190902"/>
    <w:rsid w:val="001924E5"/>
    <w:rsid w:val="0019300F"/>
    <w:rsid w:val="001948A1"/>
    <w:rsid w:val="001A2E29"/>
    <w:rsid w:val="001A362C"/>
    <w:rsid w:val="001A37E5"/>
    <w:rsid w:val="001A3816"/>
    <w:rsid w:val="001A56E0"/>
    <w:rsid w:val="001A6FD3"/>
    <w:rsid w:val="001B0AD6"/>
    <w:rsid w:val="001B1AB3"/>
    <w:rsid w:val="001B3D3E"/>
    <w:rsid w:val="001B5108"/>
    <w:rsid w:val="001B5ACC"/>
    <w:rsid w:val="001B5E0C"/>
    <w:rsid w:val="001B7B5C"/>
    <w:rsid w:val="001C25FB"/>
    <w:rsid w:val="001C3049"/>
    <w:rsid w:val="001C590D"/>
    <w:rsid w:val="001C62EA"/>
    <w:rsid w:val="001C6832"/>
    <w:rsid w:val="001C6D28"/>
    <w:rsid w:val="001D0399"/>
    <w:rsid w:val="001D15E2"/>
    <w:rsid w:val="001D294F"/>
    <w:rsid w:val="001D37DB"/>
    <w:rsid w:val="001D609F"/>
    <w:rsid w:val="001D702D"/>
    <w:rsid w:val="001D7151"/>
    <w:rsid w:val="001D798A"/>
    <w:rsid w:val="001E0467"/>
    <w:rsid w:val="001E154F"/>
    <w:rsid w:val="001E1DA9"/>
    <w:rsid w:val="001E3E02"/>
    <w:rsid w:val="001E43BB"/>
    <w:rsid w:val="001E497E"/>
    <w:rsid w:val="001E61FC"/>
    <w:rsid w:val="001E64FC"/>
    <w:rsid w:val="001E6E6A"/>
    <w:rsid w:val="001E7A5A"/>
    <w:rsid w:val="001F0248"/>
    <w:rsid w:val="001F1996"/>
    <w:rsid w:val="001F2AA2"/>
    <w:rsid w:val="001F3B7E"/>
    <w:rsid w:val="001F4D3A"/>
    <w:rsid w:val="00200439"/>
    <w:rsid w:val="002016E1"/>
    <w:rsid w:val="00202B18"/>
    <w:rsid w:val="00206EA4"/>
    <w:rsid w:val="002117D6"/>
    <w:rsid w:val="00213E0D"/>
    <w:rsid w:val="00214BC0"/>
    <w:rsid w:val="002167BC"/>
    <w:rsid w:val="00216BAD"/>
    <w:rsid w:val="00216D95"/>
    <w:rsid w:val="00222D08"/>
    <w:rsid w:val="0022366A"/>
    <w:rsid w:val="00223F95"/>
    <w:rsid w:val="00224EF7"/>
    <w:rsid w:val="00226DAB"/>
    <w:rsid w:val="00232140"/>
    <w:rsid w:val="0023280F"/>
    <w:rsid w:val="00233ECF"/>
    <w:rsid w:val="0023456A"/>
    <w:rsid w:val="00236360"/>
    <w:rsid w:val="0023792E"/>
    <w:rsid w:val="002426F8"/>
    <w:rsid w:val="00242A90"/>
    <w:rsid w:val="00243944"/>
    <w:rsid w:val="002456AD"/>
    <w:rsid w:val="0024621D"/>
    <w:rsid w:val="00251D62"/>
    <w:rsid w:val="0025239E"/>
    <w:rsid w:val="002524CB"/>
    <w:rsid w:val="00252685"/>
    <w:rsid w:val="002529D4"/>
    <w:rsid w:val="00252B38"/>
    <w:rsid w:val="00252C82"/>
    <w:rsid w:val="00252DAD"/>
    <w:rsid w:val="00252E55"/>
    <w:rsid w:val="00252F84"/>
    <w:rsid w:val="00255CE3"/>
    <w:rsid w:val="002567C2"/>
    <w:rsid w:val="0025705C"/>
    <w:rsid w:val="002573A7"/>
    <w:rsid w:val="002601AA"/>
    <w:rsid w:val="0026286D"/>
    <w:rsid w:val="0026335B"/>
    <w:rsid w:val="00263BFA"/>
    <w:rsid w:val="00265BB1"/>
    <w:rsid w:val="00267083"/>
    <w:rsid w:val="00267CA5"/>
    <w:rsid w:val="002712F0"/>
    <w:rsid w:val="00273D35"/>
    <w:rsid w:val="00274AE9"/>
    <w:rsid w:val="0027544D"/>
    <w:rsid w:val="002759E5"/>
    <w:rsid w:val="002768AA"/>
    <w:rsid w:val="00277A56"/>
    <w:rsid w:val="00280339"/>
    <w:rsid w:val="0028251E"/>
    <w:rsid w:val="002846DB"/>
    <w:rsid w:val="00284A96"/>
    <w:rsid w:val="00286B94"/>
    <w:rsid w:val="00287ABA"/>
    <w:rsid w:val="00291995"/>
    <w:rsid w:val="002919E2"/>
    <w:rsid w:val="0029202C"/>
    <w:rsid w:val="00293DDA"/>
    <w:rsid w:val="00294C5F"/>
    <w:rsid w:val="002A22E4"/>
    <w:rsid w:val="002A2AE2"/>
    <w:rsid w:val="002A31F6"/>
    <w:rsid w:val="002A4F56"/>
    <w:rsid w:val="002A656E"/>
    <w:rsid w:val="002B0C53"/>
    <w:rsid w:val="002B5346"/>
    <w:rsid w:val="002C4DC5"/>
    <w:rsid w:val="002C5E9D"/>
    <w:rsid w:val="002C6744"/>
    <w:rsid w:val="002C6ECA"/>
    <w:rsid w:val="002D3CBE"/>
    <w:rsid w:val="002D6A3C"/>
    <w:rsid w:val="002E1CF7"/>
    <w:rsid w:val="002E3D74"/>
    <w:rsid w:val="002E6188"/>
    <w:rsid w:val="002E62B3"/>
    <w:rsid w:val="002F0B21"/>
    <w:rsid w:val="002F4F5E"/>
    <w:rsid w:val="002F6CB2"/>
    <w:rsid w:val="00300740"/>
    <w:rsid w:val="003020DC"/>
    <w:rsid w:val="00302E1B"/>
    <w:rsid w:val="0030463E"/>
    <w:rsid w:val="003062D4"/>
    <w:rsid w:val="0030707C"/>
    <w:rsid w:val="0031128D"/>
    <w:rsid w:val="0031343F"/>
    <w:rsid w:val="00313DF1"/>
    <w:rsid w:val="00315D71"/>
    <w:rsid w:val="00315DD9"/>
    <w:rsid w:val="00315DFD"/>
    <w:rsid w:val="00330D9E"/>
    <w:rsid w:val="00331093"/>
    <w:rsid w:val="00333091"/>
    <w:rsid w:val="00335DC0"/>
    <w:rsid w:val="00337D50"/>
    <w:rsid w:val="003408E3"/>
    <w:rsid w:val="003410C2"/>
    <w:rsid w:val="003438A0"/>
    <w:rsid w:val="00344121"/>
    <w:rsid w:val="00344D13"/>
    <w:rsid w:val="003518AF"/>
    <w:rsid w:val="00351957"/>
    <w:rsid w:val="00351A52"/>
    <w:rsid w:val="00351C07"/>
    <w:rsid w:val="00351ED5"/>
    <w:rsid w:val="003525E9"/>
    <w:rsid w:val="003537AE"/>
    <w:rsid w:val="003569BF"/>
    <w:rsid w:val="00357E42"/>
    <w:rsid w:val="00357EE9"/>
    <w:rsid w:val="00362739"/>
    <w:rsid w:val="00363CC2"/>
    <w:rsid w:val="003647B0"/>
    <w:rsid w:val="00372298"/>
    <w:rsid w:val="003760D2"/>
    <w:rsid w:val="0037648F"/>
    <w:rsid w:val="00376F92"/>
    <w:rsid w:val="0037767A"/>
    <w:rsid w:val="0038347B"/>
    <w:rsid w:val="003866FD"/>
    <w:rsid w:val="00386845"/>
    <w:rsid w:val="00387C62"/>
    <w:rsid w:val="00387EFB"/>
    <w:rsid w:val="00391F83"/>
    <w:rsid w:val="00392099"/>
    <w:rsid w:val="00392DAA"/>
    <w:rsid w:val="00393C02"/>
    <w:rsid w:val="00393C5B"/>
    <w:rsid w:val="003950EB"/>
    <w:rsid w:val="0039700C"/>
    <w:rsid w:val="00397433"/>
    <w:rsid w:val="00397CF5"/>
    <w:rsid w:val="003A121C"/>
    <w:rsid w:val="003A28DA"/>
    <w:rsid w:val="003A2B2D"/>
    <w:rsid w:val="003A2B99"/>
    <w:rsid w:val="003A5522"/>
    <w:rsid w:val="003A5D7A"/>
    <w:rsid w:val="003A6F8A"/>
    <w:rsid w:val="003B05F6"/>
    <w:rsid w:val="003B219C"/>
    <w:rsid w:val="003B359B"/>
    <w:rsid w:val="003B3F38"/>
    <w:rsid w:val="003B49A5"/>
    <w:rsid w:val="003B7CBF"/>
    <w:rsid w:val="003C3413"/>
    <w:rsid w:val="003C4546"/>
    <w:rsid w:val="003C5D76"/>
    <w:rsid w:val="003C655A"/>
    <w:rsid w:val="003C67D6"/>
    <w:rsid w:val="003D066D"/>
    <w:rsid w:val="003D0752"/>
    <w:rsid w:val="003D532E"/>
    <w:rsid w:val="003D5379"/>
    <w:rsid w:val="003D61D1"/>
    <w:rsid w:val="003D677A"/>
    <w:rsid w:val="003D686B"/>
    <w:rsid w:val="003E3B26"/>
    <w:rsid w:val="003E6154"/>
    <w:rsid w:val="003E7A96"/>
    <w:rsid w:val="003E7B4E"/>
    <w:rsid w:val="003F09A8"/>
    <w:rsid w:val="003F141D"/>
    <w:rsid w:val="003F1BBA"/>
    <w:rsid w:val="003F1C6F"/>
    <w:rsid w:val="003F4C2E"/>
    <w:rsid w:val="004004D0"/>
    <w:rsid w:val="00401639"/>
    <w:rsid w:val="00401DB1"/>
    <w:rsid w:val="00402E96"/>
    <w:rsid w:val="0040465A"/>
    <w:rsid w:val="004047C7"/>
    <w:rsid w:val="004071A8"/>
    <w:rsid w:val="004077FF"/>
    <w:rsid w:val="004116D5"/>
    <w:rsid w:val="00412907"/>
    <w:rsid w:val="004141F4"/>
    <w:rsid w:val="00414208"/>
    <w:rsid w:val="004164F2"/>
    <w:rsid w:val="004173C3"/>
    <w:rsid w:val="00420503"/>
    <w:rsid w:val="00421A63"/>
    <w:rsid w:val="00421DCE"/>
    <w:rsid w:val="004223B3"/>
    <w:rsid w:val="0042441B"/>
    <w:rsid w:val="00425928"/>
    <w:rsid w:val="00426BBC"/>
    <w:rsid w:val="00433599"/>
    <w:rsid w:val="00442802"/>
    <w:rsid w:val="00443F41"/>
    <w:rsid w:val="00445C30"/>
    <w:rsid w:val="00446D09"/>
    <w:rsid w:val="004519F4"/>
    <w:rsid w:val="00453502"/>
    <w:rsid w:val="00453675"/>
    <w:rsid w:val="0045415D"/>
    <w:rsid w:val="004543CE"/>
    <w:rsid w:val="00455150"/>
    <w:rsid w:val="0045553C"/>
    <w:rsid w:val="00455F3C"/>
    <w:rsid w:val="00460A6B"/>
    <w:rsid w:val="00460BA9"/>
    <w:rsid w:val="0046117E"/>
    <w:rsid w:val="00462289"/>
    <w:rsid w:val="004639CA"/>
    <w:rsid w:val="00465F03"/>
    <w:rsid w:val="004668F9"/>
    <w:rsid w:val="00470A47"/>
    <w:rsid w:val="0047187D"/>
    <w:rsid w:val="004810D7"/>
    <w:rsid w:val="004813CF"/>
    <w:rsid w:val="00481456"/>
    <w:rsid w:val="0048173C"/>
    <w:rsid w:val="00484CEF"/>
    <w:rsid w:val="00485855"/>
    <w:rsid w:val="004860BE"/>
    <w:rsid w:val="004877EE"/>
    <w:rsid w:val="00492DDD"/>
    <w:rsid w:val="00493B95"/>
    <w:rsid w:val="004945CF"/>
    <w:rsid w:val="004952A7"/>
    <w:rsid w:val="004A0B91"/>
    <w:rsid w:val="004A1D39"/>
    <w:rsid w:val="004A2178"/>
    <w:rsid w:val="004A2B12"/>
    <w:rsid w:val="004A3AD5"/>
    <w:rsid w:val="004A4DA6"/>
    <w:rsid w:val="004A5951"/>
    <w:rsid w:val="004A7914"/>
    <w:rsid w:val="004B1ADE"/>
    <w:rsid w:val="004B3C7D"/>
    <w:rsid w:val="004B40E3"/>
    <w:rsid w:val="004B4276"/>
    <w:rsid w:val="004B47FD"/>
    <w:rsid w:val="004B6603"/>
    <w:rsid w:val="004B6735"/>
    <w:rsid w:val="004B72F0"/>
    <w:rsid w:val="004C029B"/>
    <w:rsid w:val="004C3D47"/>
    <w:rsid w:val="004C3D4A"/>
    <w:rsid w:val="004C5305"/>
    <w:rsid w:val="004C6A5C"/>
    <w:rsid w:val="004C6BAB"/>
    <w:rsid w:val="004C7072"/>
    <w:rsid w:val="004D0611"/>
    <w:rsid w:val="004D2315"/>
    <w:rsid w:val="004D3FBF"/>
    <w:rsid w:val="004D571F"/>
    <w:rsid w:val="004D58A8"/>
    <w:rsid w:val="004E1879"/>
    <w:rsid w:val="004E22F4"/>
    <w:rsid w:val="004E310A"/>
    <w:rsid w:val="004E3EF3"/>
    <w:rsid w:val="004E5A88"/>
    <w:rsid w:val="004E62AF"/>
    <w:rsid w:val="004E7CE9"/>
    <w:rsid w:val="004F3F9D"/>
    <w:rsid w:val="004F4D84"/>
    <w:rsid w:val="004F7DCB"/>
    <w:rsid w:val="00501F9E"/>
    <w:rsid w:val="00502A3D"/>
    <w:rsid w:val="00502ED7"/>
    <w:rsid w:val="0050353E"/>
    <w:rsid w:val="005066AF"/>
    <w:rsid w:val="00510E7D"/>
    <w:rsid w:val="00514C52"/>
    <w:rsid w:val="00516BE5"/>
    <w:rsid w:val="005178FE"/>
    <w:rsid w:val="005179C9"/>
    <w:rsid w:val="005220B7"/>
    <w:rsid w:val="00522189"/>
    <w:rsid w:val="0052631A"/>
    <w:rsid w:val="00526D56"/>
    <w:rsid w:val="00527224"/>
    <w:rsid w:val="00527484"/>
    <w:rsid w:val="00532C71"/>
    <w:rsid w:val="00535064"/>
    <w:rsid w:val="00535319"/>
    <w:rsid w:val="0053564F"/>
    <w:rsid w:val="00536484"/>
    <w:rsid w:val="00537856"/>
    <w:rsid w:val="00537F5C"/>
    <w:rsid w:val="00541B52"/>
    <w:rsid w:val="005435BC"/>
    <w:rsid w:val="00545716"/>
    <w:rsid w:val="005529E9"/>
    <w:rsid w:val="00555318"/>
    <w:rsid w:val="00555A7B"/>
    <w:rsid w:val="0055647E"/>
    <w:rsid w:val="00556799"/>
    <w:rsid w:val="0055743F"/>
    <w:rsid w:val="00560195"/>
    <w:rsid w:val="00560203"/>
    <w:rsid w:val="00560313"/>
    <w:rsid w:val="00561FDE"/>
    <w:rsid w:val="00562BAA"/>
    <w:rsid w:val="005636F5"/>
    <w:rsid w:val="0056698A"/>
    <w:rsid w:val="00566A61"/>
    <w:rsid w:val="005672A9"/>
    <w:rsid w:val="005704D1"/>
    <w:rsid w:val="00572052"/>
    <w:rsid w:val="005720B0"/>
    <w:rsid w:val="005736AB"/>
    <w:rsid w:val="00573F70"/>
    <w:rsid w:val="00573FCA"/>
    <w:rsid w:val="00575A58"/>
    <w:rsid w:val="0057651C"/>
    <w:rsid w:val="00576DEA"/>
    <w:rsid w:val="00576E61"/>
    <w:rsid w:val="00580B27"/>
    <w:rsid w:val="005817E8"/>
    <w:rsid w:val="00582543"/>
    <w:rsid w:val="00582F71"/>
    <w:rsid w:val="005833B8"/>
    <w:rsid w:val="00583A0B"/>
    <w:rsid w:val="005936AE"/>
    <w:rsid w:val="005943CC"/>
    <w:rsid w:val="005965D8"/>
    <w:rsid w:val="005A0AA4"/>
    <w:rsid w:val="005A0E19"/>
    <w:rsid w:val="005A0EAE"/>
    <w:rsid w:val="005A21D9"/>
    <w:rsid w:val="005A222A"/>
    <w:rsid w:val="005A2EAF"/>
    <w:rsid w:val="005A35A2"/>
    <w:rsid w:val="005A3EBA"/>
    <w:rsid w:val="005A5CCF"/>
    <w:rsid w:val="005A612A"/>
    <w:rsid w:val="005A62F0"/>
    <w:rsid w:val="005A6E95"/>
    <w:rsid w:val="005B431A"/>
    <w:rsid w:val="005B6D49"/>
    <w:rsid w:val="005C2DC9"/>
    <w:rsid w:val="005C59C6"/>
    <w:rsid w:val="005C605A"/>
    <w:rsid w:val="005C70A6"/>
    <w:rsid w:val="005D45AF"/>
    <w:rsid w:val="005D5991"/>
    <w:rsid w:val="005E16BD"/>
    <w:rsid w:val="005E1C79"/>
    <w:rsid w:val="005E3012"/>
    <w:rsid w:val="005E36A3"/>
    <w:rsid w:val="005E4AEC"/>
    <w:rsid w:val="005E6247"/>
    <w:rsid w:val="005E6442"/>
    <w:rsid w:val="005E6AB4"/>
    <w:rsid w:val="005F070E"/>
    <w:rsid w:val="005F27A9"/>
    <w:rsid w:val="005F4476"/>
    <w:rsid w:val="005F75B5"/>
    <w:rsid w:val="00600FB2"/>
    <w:rsid w:val="00602B5F"/>
    <w:rsid w:val="00603722"/>
    <w:rsid w:val="006057E4"/>
    <w:rsid w:val="006065C7"/>
    <w:rsid w:val="00606AE3"/>
    <w:rsid w:val="006106F6"/>
    <w:rsid w:val="006110B7"/>
    <w:rsid w:val="00612769"/>
    <w:rsid w:val="00612FBC"/>
    <w:rsid w:val="0061336A"/>
    <w:rsid w:val="00613F68"/>
    <w:rsid w:val="0061491F"/>
    <w:rsid w:val="00615802"/>
    <w:rsid w:val="00620B91"/>
    <w:rsid w:val="00622610"/>
    <w:rsid w:val="0062318D"/>
    <w:rsid w:val="006263D0"/>
    <w:rsid w:val="0062640F"/>
    <w:rsid w:val="00630AB7"/>
    <w:rsid w:val="00630FAC"/>
    <w:rsid w:val="00632970"/>
    <w:rsid w:val="00634DA1"/>
    <w:rsid w:val="00637559"/>
    <w:rsid w:val="006379BB"/>
    <w:rsid w:val="006420D2"/>
    <w:rsid w:val="00642395"/>
    <w:rsid w:val="00643BFA"/>
    <w:rsid w:val="00645E68"/>
    <w:rsid w:val="006464D7"/>
    <w:rsid w:val="00651019"/>
    <w:rsid w:val="00651A9F"/>
    <w:rsid w:val="00655C91"/>
    <w:rsid w:val="00655D9C"/>
    <w:rsid w:val="00660608"/>
    <w:rsid w:val="00661871"/>
    <w:rsid w:val="006619B5"/>
    <w:rsid w:val="00662CC7"/>
    <w:rsid w:val="006648CE"/>
    <w:rsid w:val="0066502E"/>
    <w:rsid w:val="0066533E"/>
    <w:rsid w:val="00665550"/>
    <w:rsid w:val="006664CB"/>
    <w:rsid w:val="0067076B"/>
    <w:rsid w:val="00670970"/>
    <w:rsid w:val="00671460"/>
    <w:rsid w:val="00671CBB"/>
    <w:rsid w:val="00671D06"/>
    <w:rsid w:val="00672A37"/>
    <w:rsid w:val="00673B08"/>
    <w:rsid w:val="00674EC0"/>
    <w:rsid w:val="0068170C"/>
    <w:rsid w:val="00681A92"/>
    <w:rsid w:val="00681E56"/>
    <w:rsid w:val="00682919"/>
    <w:rsid w:val="00686F74"/>
    <w:rsid w:val="00691445"/>
    <w:rsid w:val="006919B8"/>
    <w:rsid w:val="0069214C"/>
    <w:rsid w:val="00692DCD"/>
    <w:rsid w:val="00693286"/>
    <w:rsid w:val="0069373B"/>
    <w:rsid w:val="00696B4D"/>
    <w:rsid w:val="006971A3"/>
    <w:rsid w:val="006A293B"/>
    <w:rsid w:val="006A35D5"/>
    <w:rsid w:val="006A45B0"/>
    <w:rsid w:val="006A67D5"/>
    <w:rsid w:val="006B0948"/>
    <w:rsid w:val="006B11DD"/>
    <w:rsid w:val="006B198C"/>
    <w:rsid w:val="006B21BF"/>
    <w:rsid w:val="006B2BE4"/>
    <w:rsid w:val="006B3236"/>
    <w:rsid w:val="006B57A0"/>
    <w:rsid w:val="006B6BB8"/>
    <w:rsid w:val="006B7F8A"/>
    <w:rsid w:val="006C29FC"/>
    <w:rsid w:val="006D021E"/>
    <w:rsid w:val="006D06F0"/>
    <w:rsid w:val="006D0CDE"/>
    <w:rsid w:val="006D1509"/>
    <w:rsid w:val="006D2003"/>
    <w:rsid w:val="006D2496"/>
    <w:rsid w:val="006D2591"/>
    <w:rsid w:val="006D2679"/>
    <w:rsid w:val="006D2F51"/>
    <w:rsid w:val="006D34DB"/>
    <w:rsid w:val="006D7E65"/>
    <w:rsid w:val="006E0785"/>
    <w:rsid w:val="006E5687"/>
    <w:rsid w:val="006E5A48"/>
    <w:rsid w:val="006E7279"/>
    <w:rsid w:val="006E742D"/>
    <w:rsid w:val="006E7E94"/>
    <w:rsid w:val="006F16D8"/>
    <w:rsid w:val="006F2223"/>
    <w:rsid w:val="006F26A1"/>
    <w:rsid w:val="006F4EBC"/>
    <w:rsid w:val="006F6006"/>
    <w:rsid w:val="006F77EB"/>
    <w:rsid w:val="0070109A"/>
    <w:rsid w:val="0070558A"/>
    <w:rsid w:val="0070623F"/>
    <w:rsid w:val="0070635F"/>
    <w:rsid w:val="00706382"/>
    <w:rsid w:val="00706E32"/>
    <w:rsid w:val="00707FF9"/>
    <w:rsid w:val="00710CD6"/>
    <w:rsid w:val="00711FCB"/>
    <w:rsid w:val="00713EDF"/>
    <w:rsid w:val="00716157"/>
    <w:rsid w:val="00716D94"/>
    <w:rsid w:val="00720E52"/>
    <w:rsid w:val="007218B4"/>
    <w:rsid w:val="007218BA"/>
    <w:rsid w:val="00722147"/>
    <w:rsid w:val="007227F8"/>
    <w:rsid w:val="0073024E"/>
    <w:rsid w:val="00730358"/>
    <w:rsid w:val="007311F2"/>
    <w:rsid w:val="007363AB"/>
    <w:rsid w:val="00741A88"/>
    <w:rsid w:val="00742C19"/>
    <w:rsid w:val="00743C5D"/>
    <w:rsid w:val="00744480"/>
    <w:rsid w:val="007453CC"/>
    <w:rsid w:val="007463A1"/>
    <w:rsid w:val="00746D0F"/>
    <w:rsid w:val="00747E38"/>
    <w:rsid w:val="00754356"/>
    <w:rsid w:val="007566A3"/>
    <w:rsid w:val="0075670C"/>
    <w:rsid w:val="00757403"/>
    <w:rsid w:val="00761A16"/>
    <w:rsid w:val="0076303A"/>
    <w:rsid w:val="007664DB"/>
    <w:rsid w:val="00766F28"/>
    <w:rsid w:val="0076733B"/>
    <w:rsid w:val="007678BF"/>
    <w:rsid w:val="00770E63"/>
    <w:rsid w:val="00771143"/>
    <w:rsid w:val="00771358"/>
    <w:rsid w:val="0077230B"/>
    <w:rsid w:val="00773580"/>
    <w:rsid w:val="00774CE0"/>
    <w:rsid w:val="00775A0C"/>
    <w:rsid w:val="0077737E"/>
    <w:rsid w:val="0078339C"/>
    <w:rsid w:val="00786770"/>
    <w:rsid w:val="00786865"/>
    <w:rsid w:val="00790179"/>
    <w:rsid w:val="00792C6D"/>
    <w:rsid w:val="007935E9"/>
    <w:rsid w:val="00796432"/>
    <w:rsid w:val="00796D6C"/>
    <w:rsid w:val="0079757E"/>
    <w:rsid w:val="007975D3"/>
    <w:rsid w:val="007A6559"/>
    <w:rsid w:val="007A7EBF"/>
    <w:rsid w:val="007B0140"/>
    <w:rsid w:val="007B5BDB"/>
    <w:rsid w:val="007B6822"/>
    <w:rsid w:val="007B6F32"/>
    <w:rsid w:val="007B7842"/>
    <w:rsid w:val="007B7F6D"/>
    <w:rsid w:val="007C2043"/>
    <w:rsid w:val="007C259D"/>
    <w:rsid w:val="007C2F56"/>
    <w:rsid w:val="007C3E7A"/>
    <w:rsid w:val="007C4651"/>
    <w:rsid w:val="007C488E"/>
    <w:rsid w:val="007C7C68"/>
    <w:rsid w:val="007D243F"/>
    <w:rsid w:val="007D3795"/>
    <w:rsid w:val="007D49BB"/>
    <w:rsid w:val="007D71F8"/>
    <w:rsid w:val="007D75DA"/>
    <w:rsid w:val="007D7A05"/>
    <w:rsid w:val="007E4312"/>
    <w:rsid w:val="007E4EA5"/>
    <w:rsid w:val="007E6D14"/>
    <w:rsid w:val="007E6EC6"/>
    <w:rsid w:val="007E74AD"/>
    <w:rsid w:val="007F2074"/>
    <w:rsid w:val="007F27D7"/>
    <w:rsid w:val="007F2838"/>
    <w:rsid w:val="007F2F20"/>
    <w:rsid w:val="007F69CF"/>
    <w:rsid w:val="00801323"/>
    <w:rsid w:val="008013B8"/>
    <w:rsid w:val="0080190D"/>
    <w:rsid w:val="00801CDB"/>
    <w:rsid w:val="0080237D"/>
    <w:rsid w:val="008024BA"/>
    <w:rsid w:val="0080268D"/>
    <w:rsid w:val="008038B9"/>
    <w:rsid w:val="00804133"/>
    <w:rsid w:val="00806DA6"/>
    <w:rsid w:val="00807FEF"/>
    <w:rsid w:val="00814A4D"/>
    <w:rsid w:val="00814A4E"/>
    <w:rsid w:val="00814BF5"/>
    <w:rsid w:val="0081680E"/>
    <w:rsid w:val="008170DD"/>
    <w:rsid w:val="00817ACC"/>
    <w:rsid w:val="00823BD8"/>
    <w:rsid w:val="008241D4"/>
    <w:rsid w:val="00824871"/>
    <w:rsid w:val="00825AAE"/>
    <w:rsid w:val="00830B5A"/>
    <w:rsid w:val="00831B11"/>
    <w:rsid w:val="00831E82"/>
    <w:rsid w:val="00834FFF"/>
    <w:rsid w:val="008358B1"/>
    <w:rsid w:val="008375D4"/>
    <w:rsid w:val="0083797C"/>
    <w:rsid w:val="00837CA9"/>
    <w:rsid w:val="00840BF8"/>
    <w:rsid w:val="00842136"/>
    <w:rsid w:val="00844DFB"/>
    <w:rsid w:val="008459DD"/>
    <w:rsid w:val="00845CA1"/>
    <w:rsid w:val="00847EFC"/>
    <w:rsid w:val="00850CE8"/>
    <w:rsid w:val="00851421"/>
    <w:rsid w:val="0085196C"/>
    <w:rsid w:val="00853BF1"/>
    <w:rsid w:val="0085565A"/>
    <w:rsid w:val="00855B2C"/>
    <w:rsid w:val="008568E4"/>
    <w:rsid w:val="008621E1"/>
    <w:rsid w:val="00862D51"/>
    <w:rsid w:val="00864E86"/>
    <w:rsid w:val="00866C34"/>
    <w:rsid w:val="008676AA"/>
    <w:rsid w:val="0086794B"/>
    <w:rsid w:val="00873382"/>
    <w:rsid w:val="00873A7D"/>
    <w:rsid w:val="00873BBB"/>
    <w:rsid w:val="00874D05"/>
    <w:rsid w:val="00875126"/>
    <w:rsid w:val="0087631E"/>
    <w:rsid w:val="00876E9D"/>
    <w:rsid w:val="00877757"/>
    <w:rsid w:val="008804E9"/>
    <w:rsid w:val="00880663"/>
    <w:rsid w:val="00883038"/>
    <w:rsid w:val="00885665"/>
    <w:rsid w:val="00886652"/>
    <w:rsid w:val="008868C0"/>
    <w:rsid w:val="0088697E"/>
    <w:rsid w:val="0089244E"/>
    <w:rsid w:val="008925F5"/>
    <w:rsid w:val="00894612"/>
    <w:rsid w:val="00894FF1"/>
    <w:rsid w:val="008A0E8F"/>
    <w:rsid w:val="008A2B52"/>
    <w:rsid w:val="008A405B"/>
    <w:rsid w:val="008A4298"/>
    <w:rsid w:val="008A485D"/>
    <w:rsid w:val="008B0372"/>
    <w:rsid w:val="008B32EE"/>
    <w:rsid w:val="008B504A"/>
    <w:rsid w:val="008B54FC"/>
    <w:rsid w:val="008B704F"/>
    <w:rsid w:val="008C3209"/>
    <w:rsid w:val="008C4C15"/>
    <w:rsid w:val="008C4D84"/>
    <w:rsid w:val="008C4F57"/>
    <w:rsid w:val="008C7E0D"/>
    <w:rsid w:val="008D0915"/>
    <w:rsid w:val="008D0B40"/>
    <w:rsid w:val="008D3255"/>
    <w:rsid w:val="008D6499"/>
    <w:rsid w:val="008D7452"/>
    <w:rsid w:val="008E6F02"/>
    <w:rsid w:val="008F2245"/>
    <w:rsid w:val="008F26EB"/>
    <w:rsid w:val="008F507A"/>
    <w:rsid w:val="00900BF6"/>
    <w:rsid w:val="009027DE"/>
    <w:rsid w:val="00903BF8"/>
    <w:rsid w:val="0090425C"/>
    <w:rsid w:val="00906166"/>
    <w:rsid w:val="00910B80"/>
    <w:rsid w:val="009132E8"/>
    <w:rsid w:val="009176B9"/>
    <w:rsid w:val="009216B5"/>
    <w:rsid w:val="00921C34"/>
    <w:rsid w:val="009234FF"/>
    <w:rsid w:val="00925A21"/>
    <w:rsid w:val="009261B6"/>
    <w:rsid w:val="009328B9"/>
    <w:rsid w:val="00934844"/>
    <w:rsid w:val="00936E24"/>
    <w:rsid w:val="009373AC"/>
    <w:rsid w:val="00937406"/>
    <w:rsid w:val="0093788F"/>
    <w:rsid w:val="00940F19"/>
    <w:rsid w:val="00942C64"/>
    <w:rsid w:val="009433E5"/>
    <w:rsid w:val="009458F6"/>
    <w:rsid w:val="00946283"/>
    <w:rsid w:val="0094762D"/>
    <w:rsid w:val="00947848"/>
    <w:rsid w:val="00950617"/>
    <w:rsid w:val="00950D5F"/>
    <w:rsid w:val="0095430E"/>
    <w:rsid w:val="00955DB2"/>
    <w:rsid w:val="00955EF2"/>
    <w:rsid w:val="00956864"/>
    <w:rsid w:val="009629BE"/>
    <w:rsid w:val="00962EF4"/>
    <w:rsid w:val="00963312"/>
    <w:rsid w:val="00966BE5"/>
    <w:rsid w:val="009735EF"/>
    <w:rsid w:val="009736CD"/>
    <w:rsid w:val="00975369"/>
    <w:rsid w:val="009821F7"/>
    <w:rsid w:val="009844BF"/>
    <w:rsid w:val="0098466B"/>
    <w:rsid w:val="00985DE6"/>
    <w:rsid w:val="00986530"/>
    <w:rsid w:val="00987792"/>
    <w:rsid w:val="00991D9D"/>
    <w:rsid w:val="00991E69"/>
    <w:rsid w:val="00992D23"/>
    <w:rsid w:val="00993881"/>
    <w:rsid w:val="00993C66"/>
    <w:rsid w:val="00993F8F"/>
    <w:rsid w:val="00994E55"/>
    <w:rsid w:val="00995BF5"/>
    <w:rsid w:val="0099607A"/>
    <w:rsid w:val="009977C6"/>
    <w:rsid w:val="009A0292"/>
    <w:rsid w:val="009A0560"/>
    <w:rsid w:val="009A167B"/>
    <w:rsid w:val="009A49C6"/>
    <w:rsid w:val="009A5BF7"/>
    <w:rsid w:val="009A6A3F"/>
    <w:rsid w:val="009A7A73"/>
    <w:rsid w:val="009B089A"/>
    <w:rsid w:val="009B411A"/>
    <w:rsid w:val="009B45B5"/>
    <w:rsid w:val="009B4D63"/>
    <w:rsid w:val="009B5430"/>
    <w:rsid w:val="009C21A2"/>
    <w:rsid w:val="009C377F"/>
    <w:rsid w:val="009C3EDC"/>
    <w:rsid w:val="009C4985"/>
    <w:rsid w:val="009C7515"/>
    <w:rsid w:val="009D0203"/>
    <w:rsid w:val="009D44F6"/>
    <w:rsid w:val="009D45E9"/>
    <w:rsid w:val="009D582E"/>
    <w:rsid w:val="009D5C21"/>
    <w:rsid w:val="009E0BDC"/>
    <w:rsid w:val="009E1E68"/>
    <w:rsid w:val="009E4A1E"/>
    <w:rsid w:val="009E7A8D"/>
    <w:rsid w:val="009E7E0D"/>
    <w:rsid w:val="009F002C"/>
    <w:rsid w:val="009F0262"/>
    <w:rsid w:val="009F033A"/>
    <w:rsid w:val="009F15E8"/>
    <w:rsid w:val="009F28FE"/>
    <w:rsid w:val="009F4E12"/>
    <w:rsid w:val="009F515E"/>
    <w:rsid w:val="009F7801"/>
    <w:rsid w:val="009F7C24"/>
    <w:rsid w:val="00A03853"/>
    <w:rsid w:val="00A0437D"/>
    <w:rsid w:val="00A058F8"/>
    <w:rsid w:val="00A11989"/>
    <w:rsid w:val="00A130A3"/>
    <w:rsid w:val="00A16B71"/>
    <w:rsid w:val="00A2082B"/>
    <w:rsid w:val="00A225D4"/>
    <w:rsid w:val="00A22EEE"/>
    <w:rsid w:val="00A23F06"/>
    <w:rsid w:val="00A2498C"/>
    <w:rsid w:val="00A25FFC"/>
    <w:rsid w:val="00A26404"/>
    <w:rsid w:val="00A3488D"/>
    <w:rsid w:val="00A37823"/>
    <w:rsid w:val="00A37F01"/>
    <w:rsid w:val="00A40544"/>
    <w:rsid w:val="00A411B5"/>
    <w:rsid w:val="00A42137"/>
    <w:rsid w:val="00A44B6E"/>
    <w:rsid w:val="00A461C8"/>
    <w:rsid w:val="00A469A9"/>
    <w:rsid w:val="00A473CC"/>
    <w:rsid w:val="00A52586"/>
    <w:rsid w:val="00A52DA2"/>
    <w:rsid w:val="00A54C66"/>
    <w:rsid w:val="00A60097"/>
    <w:rsid w:val="00A60A30"/>
    <w:rsid w:val="00A61391"/>
    <w:rsid w:val="00A632D5"/>
    <w:rsid w:val="00A63C58"/>
    <w:rsid w:val="00A65D91"/>
    <w:rsid w:val="00A66D7B"/>
    <w:rsid w:val="00A67EB9"/>
    <w:rsid w:val="00A711D3"/>
    <w:rsid w:val="00A803AE"/>
    <w:rsid w:val="00A812A4"/>
    <w:rsid w:val="00A81E98"/>
    <w:rsid w:val="00A820BD"/>
    <w:rsid w:val="00A827C6"/>
    <w:rsid w:val="00A82B9D"/>
    <w:rsid w:val="00A83488"/>
    <w:rsid w:val="00A84A0A"/>
    <w:rsid w:val="00A87893"/>
    <w:rsid w:val="00A87EF7"/>
    <w:rsid w:val="00A94C25"/>
    <w:rsid w:val="00A94DE1"/>
    <w:rsid w:val="00AA1E8B"/>
    <w:rsid w:val="00AA3C75"/>
    <w:rsid w:val="00AA6842"/>
    <w:rsid w:val="00AA6F24"/>
    <w:rsid w:val="00AA7B41"/>
    <w:rsid w:val="00AB37A1"/>
    <w:rsid w:val="00AB5060"/>
    <w:rsid w:val="00AB6208"/>
    <w:rsid w:val="00AC01C9"/>
    <w:rsid w:val="00AC142F"/>
    <w:rsid w:val="00AC3DD9"/>
    <w:rsid w:val="00AC4BBF"/>
    <w:rsid w:val="00AC6D03"/>
    <w:rsid w:val="00AD2407"/>
    <w:rsid w:val="00AD5090"/>
    <w:rsid w:val="00AD5989"/>
    <w:rsid w:val="00AE2439"/>
    <w:rsid w:val="00AE2C81"/>
    <w:rsid w:val="00AE3ED7"/>
    <w:rsid w:val="00AE50AB"/>
    <w:rsid w:val="00AE6876"/>
    <w:rsid w:val="00AE6E57"/>
    <w:rsid w:val="00AF0839"/>
    <w:rsid w:val="00AF1EF2"/>
    <w:rsid w:val="00AF406D"/>
    <w:rsid w:val="00AF4D6C"/>
    <w:rsid w:val="00AF550E"/>
    <w:rsid w:val="00AF6B5F"/>
    <w:rsid w:val="00B00049"/>
    <w:rsid w:val="00B01AAC"/>
    <w:rsid w:val="00B03619"/>
    <w:rsid w:val="00B0632F"/>
    <w:rsid w:val="00B07C26"/>
    <w:rsid w:val="00B11172"/>
    <w:rsid w:val="00B1188E"/>
    <w:rsid w:val="00B14527"/>
    <w:rsid w:val="00B1611F"/>
    <w:rsid w:val="00B2076A"/>
    <w:rsid w:val="00B232E7"/>
    <w:rsid w:val="00B23497"/>
    <w:rsid w:val="00B23C7A"/>
    <w:rsid w:val="00B2446E"/>
    <w:rsid w:val="00B33865"/>
    <w:rsid w:val="00B33BA6"/>
    <w:rsid w:val="00B33F6E"/>
    <w:rsid w:val="00B3619B"/>
    <w:rsid w:val="00B409AC"/>
    <w:rsid w:val="00B40CF7"/>
    <w:rsid w:val="00B41DB0"/>
    <w:rsid w:val="00B42C0B"/>
    <w:rsid w:val="00B439C6"/>
    <w:rsid w:val="00B47454"/>
    <w:rsid w:val="00B50423"/>
    <w:rsid w:val="00B51CE1"/>
    <w:rsid w:val="00B5352A"/>
    <w:rsid w:val="00B53A0F"/>
    <w:rsid w:val="00B54057"/>
    <w:rsid w:val="00B5477C"/>
    <w:rsid w:val="00B562B2"/>
    <w:rsid w:val="00B57608"/>
    <w:rsid w:val="00B60AA4"/>
    <w:rsid w:val="00B6196A"/>
    <w:rsid w:val="00B622F4"/>
    <w:rsid w:val="00B632CD"/>
    <w:rsid w:val="00B63F8B"/>
    <w:rsid w:val="00B64BEE"/>
    <w:rsid w:val="00B678BD"/>
    <w:rsid w:val="00B70A19"/>
    <w:rsid w:val="00B720B5"/>
    <w:rsid w:val="00B73854"/>
    <w:rsid w:val="00B757BC"/>
    <w:rsid w:val="00B81525"/>
    <w:rsid w:val="00B84DEB"/>
    <w:rsid w:val="00B851EB"/>
    <w:rsid w:val="00B94AAD"/>
    <w:rsid w:val="00B953AF"/>
    <w:rsid w:val="00B95E6D"/>
    <w:rsid w:val="00BA3A50"/>
    <w:rsid w:val="00BA499A"/>
    <w:rsid w:val="00BA4DA2"/>
    <w:rsid w:val="00BA5A46"/>
    <w:rsid w:val="00BA5C14"/>
    <w:rsid w:val="00BA678B"/>
    <w:rsid w:val="00BA774D"/>
    <w:rsid w:val="00BA7CF4"/>
    <w:rsid w:val="00BB0192"/>
    <w:rsid w:val="00BB5B43"/>
    <w:rsid w:val="00BB6542"/>
    <w:rsid w:val="00BB6B93"/>
    <w:rsid w:val="00BC1E5B"/>
    <w:rsid w:val="00BC2636"/>
    <w:rsid w:val="00BC56B0"/>
    <w:rsid w:val="00BC6320"/>
    <w:rsid w:val="00BC6CB3"/>
    <w:rsid w:val="00BD1706"/>
    <w:rsid w:val="00BD38E7"/>
    <w:rsid w:val="00BD3A69"/>
    <w:rsid w:val="00BD6245"/>
    <w:rsid w:val="00BE09C0"/>
    <w:rsid w:val="00BE0EBA"/>
    <w:rsid w:val="00BE26F0"/>
    <w:rsid w:val="00BE5C8F"/>
    <w:rsid w:val="00BF009D"/>
    <w:rsid w:val="00BF1EDA"/>
    <w:rsid w:val="00BF444B"/>
    <w:rsid w:val="00BF4987"/>
    <w:rsid w:val="00BF5012"/>
    <w:rsid w:val="00BF5CE8"/>
    <w:rsid w:val="00BF68A9"/>
    <w:rsid w:val="00BF7260"/>
    <w:rsid w:val="00C0045B"/>
    <w:rsid w:val="00C01C86"/>
    <w:rsid w:val="00C020F6"/>
    <w:rsid w:val="00C021FB"/>
    <w:rsid w:val="00C03679"/>
    <w:rsid w:val="00C03EAF"/>
    <w:rsid w:val="00C1127F"/>
    <w:rsid w:val="00C11523"/>
    <w:rsid w:val="00C13C52"/>
    <w:rsid w:val="00C15CA5"/>
    <w:rsid w:val="00C16981"/>
    <w:rsid w:val="00C17924"/>
    <w:rsid w:val="00C20361"/>
    <w:rsid w:val="00C23BAC"/>
    <w:rsid w:val="00C25009"/>
    <w:rsid w:val="00C25528"/>
    <w:rsid w:val="00C25FFC"/>
    <w:rsid w:val="00C269F9"/>
    <w:rsid w:val="00C30712"/>
    <w:rsid w:val="00C30B7D"/>
    <w:rsid w:val="00C366B4"/>
    <w:rsid w:val="00C36B49"/>
    <w:rsid w:val="00C413CB"/>
    <w:rsid w:val="00C453C2"/>
    <w:rsid w:val="00C457DC"/>
    <w:rsid w:val="00C458B7"/>
    <w:rsid w:val="00C47A2B"/>
    <w:rsid w:val="00C47F4A"/>
    <w:rsid w:val="00C5083A"/>
    <w:rsid w:val="00C50A6B"/>
    <w:rsid w:val="00C52717"/>
    <w:rsid w:val="00C52CC6"/>
    <w:rsid w:val="00C52E02"/>
    <w:rsid w:val="00C53329"/>
    <w:rsid w:val="00C6043B"/>
    <w:rsid w:val="00C61281"/>
    <w:rsid w:val="00C6146F"/>
    <w:rsid w:val="00C655D2"/>
    <w:rsid w:val="00C666C3"/>
    <w:rsid w:val="00C669E0"/>
    <w:rsid w:val="00C6769A"/>
    <w:rsid w:val="00C70EC6"/>
    <w:rsid w:val="00C714F2"/>
    <w:rsid w:val="00C7254F"/>
    <w:rsid w:val="00C7279F"/>
    <w:rsid w:val="00C72A7C"/>
    <w:rsid w:val="00C74E58"/>
    <w:rsid w:val="00C7615C"/>
    <w:rsid w:val="00C81FD2"/>
    <w:rsid w:val="00C839EC"/>
    <w:rsid w:val="00C85ECB"/>
    <w:rsid w:val="00C85FC9"/>
    <w:rsid w:val="00C87C13"/>
    <w:rsid w:val="00C933DD"/>
    <w:rsid w:val="00C95F83"/>
    <w:rsid w:val="00C97F8F"/>
    <w:rsid w:val="00CA23B1"/>
    <w:rsid w:val="00CA644D"/>
    <w:rsid w:val="00CA6912"/>
    <w:rsid w:val="00CB07D6"/>
    <w:rsid w:val="00CB116A"/>
    <w:rsid w:val="00CB14CF"/>
    <w:rsid w:val="00CB21BC"/>
    <w:rsid w:val="00CB2E4C"/>
    <w:rsid w:val="00CB2F64"/>
    <w:rsid w:val="00CB313B"/>
    <w:rsid w:val="00CB3238"/>
    <w:rsid w:val="00CB32FB"/>
    <w:rsid w:val="00CC130F"/>
    <w:rsid w:val="00CC19B0"/>
    <w:rsid w:val="00CC4DD2"/>
    <w:rsid w:val="00CD4081"/>
    <w:rsid w:val="00CD530D"/>
    <w:rsid w:val="00CD709B"/>
    <w:rsid w:val="00CE0FB6"/>
    <w:rsid w:val="00CE1F9C"/>
    <w:rsid w:val="00CE5776"/>
    <w:rsid w:val="00CE67C1"/>
    <w:rsid w:val="00CE6F0E"/>
    <w:rsid w:val="00CF128C"/>
    <w:rsid w:val="00CF3A1D"/>
    <w:rsid w:val="00CF5A08"/>
    <w:rsid w:val="00CF67BD"/>
    <w:rsid w:val="00CF6D95"/>
    <w:rsid w:val="00D000C7"/>
    <w:rsid w:val="00D0490A"/>
    <w:rsid w:val="00D07220"/>
    <w:rsid w:val="00D07A97"/>
    <w:rsid w:val="00D100D2"/>
    <w:rsid w:val="00D11F3B"/>
    <w:rsid w:val="00D140C8"/>
    <w:rsid w:val="00D14370"/>
    <w:rsid w:val="00D1497E"/>
    <w:rsid w:val="00D17776"/>
    <w:rsid w:val="00D2005B"/>
    <w:rsid w:val="00D20EC4"/>
    <w:rsid w:val="00D23F04"/>
    <w:rsid w:val="00D262FC"/>
    <w:rsid w:val="00D277FA"/>
    <w:rsid w:val="00D31AFF"/>
    <w:rsid w:val="00D333A7"/>
    <w:rsid w:val="00D336FB"/>
    <w:rsid w:val="00D3381C"/>
    <w:rsid w:val="00D37185"/>
    <w:rsid w:val="00D40317"/>
    <w:rsid w:val="00D41AA5"/>
    <w:rsid w:val="00D41B30"/>
    <w:rsid w:val="00D4301C"/>
    <w:rsid w:val="00D43836"/>
    <w:rsid w:val="00D45334"/>
    <w:rsid w:val="00D517F6"/>
    <w:rsid w:val="00D52453"/>
    <w:rsid w:val="00D54CD3"/>
    <w:rsid w:val="00D555E2"/>
    <w:rsid w:val="00D55A10"/>
    <w:rsid w:val="00D56552"/>
    <w:rsid w:val="00D574ED"/>
    <w:rsid w:val="00D6020F"/>
    <w:rsid w:val="00D608DF"/>
    <w:rsid w:val="00D619B0"/>
    <w:rsid w:val="00D63315"/>
    <w:rsid w:val="00D64D35"/>
    <w:rsid w:val="00D6746E"/>
    <w:rsid w:val="00D70625"/>
    <w:rsid w:val="00D730E4"/>
    <w:rsid w:val="00D74335"/>
    <w:rsid w:val="00D74937"/>
    <w:rsid w:val="00D76AB6"/>
    <w:rsid w:val="00D77A7C"/>
    <w:rsid w:val="00D803B2"/>
    <w:rsid w:val="00D80A28"/>
    <w:rsid w:val="00D80C49"/>
    <w:rsid w:val="00D816A5"/>
    <w:rsid w:val="00D841C4"/>
    <w:rsid w:val="00D86C99"/>
    <w:rsid w:val="00D922FF"/>
    <w:rsid w:val="00D92B09"/>
    <w:rsid w:val="00D97970"/>
    <w:rsid w:val="00DA43A1"/>
    <w:rsid w:val="00DB0428"/>
    <w:rsid w:val="00DB1883"/>
    <w:rsid w:val="00DB433F"/>
    <w:rsid w:val="00DB5C21"/>
    <w:rsid w:val="00DB7B4E"/>
    <w:rsid w:val="00DC0CF0"/>
    <w:rsid w:val="00DC2B5F"/>
    <w:rsid w:val="00DC3307"/>
    <w:rsid w:val="00DC4D42"/>
    <w:rsid w:val="00DC5C78"/>
    <w:rsid w:val="00DC71C0"/>
    <w:rsid w:val="00DD0D17"/>
    <w:rsid w:val="00DD140F"/>
    <w:rsid w:val="00DD1EC9"/>
    <w:rsid w:val="00DD2BE1"/>
    <w:rsid w:val="00DD4A03"/>
    <w:rsid w:val="00DD5653"/>
    <w:rsid w:val="00DD6742"/>
    <w:rsid w:val="00DD6866"/>
    <w:rsid w:val="00DE190D"/>
    <w:rsid w:val="00DE39C1"/>
    <w:rsid w:val="00DE59C0"/>
    <w:rsid w:val="00DE77A0"/>
    <w:rsid w:val="00DE7BD1"/>
    <w:rsid w:val="00DF167C"/>
    <w:rsid w:val="00DF2F13"/>
    <w:rsid w:val="00DF37FB"/>
    <w:rsid w:val="00DF3931"/>
    <w:rsid w:val="00DF3DE4"/>
    <w:rsid w:val="00DF4CD9"/>
    <w:rsid w:val="00DF695E"/>
    <w:rsid w:val="00DF6EB9"/>
    <w:rsid w:val="00DF79EB"/>
    <w:rsid w:val="00E020C8"/>
    <w:rsid w:val="00E02A7D"/>
    <w:rsid w:val="00E030A4"/>
    <w:rsid w:val="00E0397E"/>
    <w:rsid w:val="00E04132"/>
    <w:rsid w:val="00E049BF"/>
    <w:rsid w:val="00E058D9"/>
    <w:rsid w:val="00E0651B"/>
    <w:rsid w:val="00E078E7"/>
    <w:rsid w:val="00E117D8"/>
    <w:rsid w:val="00E153EA"/>
    <w:rsid w:val="00E16A20"/>
    <w:rsid w:val="00E1703C"/>
    <w:rsid w:val="00E22E84"/>
    <w:rsid w:val="00E22F63"/>
    <w:rsid w:val="00E23BAA"/>
    <w:rsid w:val="00E25F53"/>
    <w:rsid w:val="00E309D3"/>
    <w:rsid w:val="00E31339"/>
    <w:rsid w:val="00E31BBE"/>
    <w:rsid w:val="00E336E6"/>
    <w:rsid w:val="00E3505F"/>
    <w:rsid w:val="00E37C9F"/>
    <w:rsid w:val="00E41D71"/>
    <w:rsid w:val="00E42471"/>
    <w:rsid w:val="00E428E4"/>
    <w:rsid w:val="00E431D1"/>
    <w:rsid w:val="00E5156B"/>
    <w:rsid w:val="00E519C2"/>
    <w:rsid w:val="00E5258F"/>
    <w:rsid w:val="00E54076"/>
    <w:rsid w:val="00E55616"/>
    <w:rsid w:val="00E570EA"/>
    <w:rsid w:val="00E579EB"/>
    <w:rsid w:val="00E60BA3"/>
    <w:rsid w:val="00E62042"/>
    <w:rsid w:val="00E6221F"/>
    <w:rsid w:val="00E639B9"/>
    <w:rsid w:val="00E63CE5"/>
    <w:rsid w:val="00E64E3F"/>
    <w:rsid w:val="00E6573B"/>
    <w:rsid w:val="00E72B7E"/>
    <w:rsid w:val="00E7598E"/>
    <w:rsid w:val="00E759B7"/>
    <w:rsid w:val="00E75FA5"/>
    <w:rsid w:val="00E80564"/>
    <w:rsid w:val="00E81B88"/>
    <w:rsid w:val="00E8258C"/>
    <w:rsid w:val="00E835DF"/>
    <w:rsid w:val="00E845FC"/>
    <w:rsid w:val="00E86B90"/>
    <w:rsid w:val="00E86D76"/>
    <w:rsid w:val="00E87C9F"/>
    <w:rsid w:val="00E9092D"/>
    <w:rsid w:val="00E90CD3"/>
    <w:rsid w:val="00E91853"/>
    <w:rsid w:val="00E9347C"/>
    <w:rsid w:val="00E93DAD"/>
    <w:rsid w:val="00E94B19"/>
    <w:rsid w:val="00EA1F7A"/>
    <w:rsid w:val="00EA23DA"/>
    <w:rsid w:val="00EA41A2"/>
    <w:rsid w:val="00EA6505"/>
    <w:rsid w:val="00EA7969"/>
    <w:rsid w:val="00EB5384"/>
    <w:rsid w:val="00EB5E75"/>
    <w:rsid w:val="00EB7051"/>
    <w:rsid w:val="00EC0E12"/>
    <w:rsid w:val="00EC71B3"/>
    <w:rsid w:val="00ED148A"/>
    <w:rsid w:val="00ED1791"/>
    <w:rsid w:val="00ED29E8"/>
    <w:rsid w:val="00ED2B05"/>
    <w:rsid w:val="00ED3B8F"/>
    <w:rsid w:val="00ED458B"/>
    <w:rsid w:val="00ED45C6"/>
    <w:rsid w:val="00ED4CFB"/>
    <w:rsid w:val="00ED4DDC"/>
    <w:rsid w:val="00ED4E15"/>
    <w:rsid w:val="00ED6BA3"/>
    <w:rsid w:val="00EE1BA9"/>
    <w:rsid w:val="00EE26F8"/>
    <w:rsid w:val="00EE34DD"/>
    <w:rsid w:val="00EF444A"/>
    <w:rsid w:val="00EF4DFC"/>
    <w:rsid w:val="00EF59DF"/>
    <w:rsid w:val="00EF7555"/>
    <w:rsid w:val="00F00787"/>
    <w:rsid w:val="00F037DE"/>
    <w:rsid w:val="00F06DA4"/>
    <w:rsid w:val="00F074B8"/>
    <w:rsid w:val="00F12C03"/>
    <w:rsid w:val="00F138EB"/>
    <w:rsid w:val="00F149B5"/>
    <w:rsid w:val="00F14DA8"/>
    <w:rsid w:val="00F156FD"/>
    <w:rsid w:val="00F16A3B"/>
    <w:rsid w:val="00F16C2D"/>
    <w:rsid w:val="00F177F3"/>
    <w:rsid w:val="00F223CE"/>
    <w:rsid w:val="00F244A4"/>
    <w:rsid w:val="00F300EC"/>
    <w:rsid w:val="00F31A05"/>
    <w:rsid w:val="00F32EA9"/>
    <w:rsid w:val="00F3544F"/>
    <w:rsid w:val="00F358E1"/>
    <w:rsid w:val="00F3642D"/>
    <w:rsid w:val="00F36C2B"/>
    <w:rsid w:val="00F40F37"/>
    <w:rsid w:val="00F412AC"/>
    <w:rsid w:val="00F46BDE"/>
    <w:rsid w:val="00F47938"/>
    <w:rsid w:val="00F4796F"/>
    <w:rsid w:val="00F5089A"/>
    <w:rsid w:val="00F509F9"/>
    <w:rsid w:val="00F50F6C"/>
    <w:rsid w:val="00F523FE"/>
    <w:rsid w:val="00F57C97"/>
    <w:rsid w:val="00F603F1"/>
    <w:rsid w:val="00F64191"/>
    <w:rsid w:val="00F64AAE"/>
    <w:rsid w:val="00F72B84"/>
    <w:rsid w:val="00F746BE"/>
    <w:rsid w:val="00F7545C"/>
    <w:rsid w:val="00F77746"/>
    <w:rsid w:val="00F81641"/>
    <w:rsid w:val="00F83545"/>
    <w:rsid w:val="00F8404B"/>
    <w:rsid w:val="00F854C5"/>
    <w:rsid w:val="00F85764"/>
    <w:rsid w:val="00F85E64"/>
    <w:rsid w:val="00F866CA"/>
    <w:rsid w:val="00F87951"/>
    <w:rsid w:val="00F92B3A"/>
    <w:rsid w:val="00F92EC9"/>
    <w:rsid w:val="00F94769"/>
    <w:rsid w:val="00F947F8"/>
    <w:rsid w:val="00F952A9"/>
    <w:rsid w:val="00F968C3"/>
    <w:rsid w:val="00FA322E"/>
    <w:rsid w:val="00FA407D"/>
    <w:rsid w:val="00FA7190"/>
    <w:rsid w:val="00FB1ED9"/>
    <w:rsid w:val="00FB39BD"/>
    <w:rsid w:val="00FB4CE5"/>
    <w:rsid w:val="00FB6239"/>
    <w:rsid w:val="00FB68E0"/>
    <w:rsid w:val="00FB6B80"/>
    <w:rsid w:val="00FC0117"/>
    <w:rsid w:val="00FC1543"/>
    <w:rsid w:val="00FC562E"/>
    <w:rsid w:val="00FC5711"/>
    <w:rsid w:val="00FC6386"/>
    <w:rsid w:val="00FC7E05"/>
    <w:rsid w:val="00FD0B3D"/>
    <w:rsid w:val="00FD12F2"/>
    <w:rsid w:val="00FD15BC"/>
    <w:rsid w:val="00FD186B"/>
    <w:rsid w:val="00FD44BC"/>
    <w:rsid w:val="00FD5440"/>
    <w:rsid w:val="00FD677E"/>
    <w:rsid w:val="00FD69A2"/>
    <w:rsid w:val="00FD6B18"/>
    <w:rsid w:val="00FD7666"/>
    <w:rsid w:val="00FD7EE3"/>
    <w:rsid w:val="00FE00DB"/>
    <w:rsid w:val="00FE041B"/>
    <w:rsid w:val="00FE2898"/>
    <w:rsid w:val="00FE2F49"/>
    <w:rsid w:val="00FE56A2"/>
    <w:rsid w:val="00FE7242"/>
    <w:rsid w:val="00FE72A8"/>
    <w:rsid w:val="00FE7D84"/>
    <w:rsid w:val="00FF0CAC"/>
    <w:rsid w:val="00FF26E9"/>
    <w:rsid w:val="00FF2759"/>
    <w:rsid w:val="00FF4BF2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C2AF8E"/>
  <w15:chartTrackingRefBased/>
  <w15:docId w15:val="{CABB40D6-4971-4CE3-A573-09180293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5C55"/>
    <w:pPr>
      <w:spacing w:after="2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535064"/>
    <w:pPr>
      <w:tabs>
        <w:tab w:val="center" w:pos="4819"/>
        <w:tab w:val="right" w:pos="9638"/>
      </w:tabs>
      <w:spacing w:after="0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rsid w:val="00535064"/>
    <w:pPr>
      <w:tabs>
        <w:tab w:val="center" w:pos="4819"/>
        <w:tab w:val="right" w:pos="9638"/>
      </w:tabs>
      <w:spacing w:after="0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semiHidden/>
    <w:rsid w:val="00535064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1E6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rsid w:val="00CD709B"/>
    <w:rPr>
      <w:color w:val="0000FF"/>
      <w:u w:val="single"/>
    </w:rPr>
  </w:style>
  <w:style w:type="paragraph" w:styleId="Dokumentoversigt">
    <w:name w:val="Document Map"/>
    <w:basedOn w:val="Normal"/>
    <w:semiHidden/>
    <w:rsid w:val="006D2591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ud-a.local\data\Skabeloner\Side%202-papir%20logo%20SSK-CLC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Side 2-papir logo SSK-CLC</Template>
  <TotalTime>10</TotalTime>
  <Pages>1</Pages>
  <Words>93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Navn Navnsen</vt:lpstr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Navn Navnsen</dc:title>
  <dc:subject/>
  <dc:creator>Susanne Gram Larsen</dc:creator>
  <cp:keywords/>
  <dc:description/>
  <cp:lastModifiedBy>Sofie Ivan Andersen</cp:lastModifiedBy>
  <cp:revision>5</cp:revision>
  <cp:lastPrinted>2009-09-21T14:46:00Z</cp:lastPrinted>
  <dcterms:created xsi:type="dcterms:W3CDTF">2022-07-26T06:51:00Z</dcterms:created>
  <dcterms:modified xsi:type="dcterms:W3CDTF">2024-10-14T09:27:00Z</dcterms:modified>
</cp:coreProperties>
</file>